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78D4" w14:textId="4F0D1643" w:rsidR="00574CAC" w:rsidRDefault="00574CAC">
      <w:pPr>
        <w:jc w:val="right"/>
        <w:rPr>
          <w:rFonts w:asciiTheme="minorBidi" w:hAnsiTheme="minorBidi" w:cstheme="minorBidi"/>
          <w:sz w:val="18"/>
          <w:szCs w:val="18"/>
          <w:lang w:val="de-DE"/>
        </w:rPr>
      </w:pPr>
    </w:p>
    <w:p w14:paraId="441BD97D" w14:textId="77777777" w:rsidR="00574CAC" w:rsidRPr="004463A1" w:rsidRDefault="00574CAC">
      <w:pPr>
        <w:jc w:val="right"/>
        <w:rPr>
          <w:rFonts w:asciiTheme="minorBidi" w:hAnsiTheme="minorBidi" w:cstheme="minorBidi"/>
          <w:sz w:val="18"/>
          <w:szCs w:val="18"/>
          <w:lang w:val="de-DE"/>
        </w:rPr>
      </w:pPr>
    </w:p>
    <w:p w14:paraId="6198E50D" w14:textId="77777777" w:rsidR="004463A1" w:rsidRPr="004463A1" w:rsidRDefault="004463A1">
      <w:pPr>
        <w:jc w:val="right"/>
        <w:rPr>
          <w:rFonts w:asciiTheme="minorBidi" w:hAnsiTheme="minorBidi" w:cstheme="minorBidi"/>
          <w:sz w:val="18"/>
          <w:szCs w:val="18"/>
          <w:lang w:val="de-DE"/>
        </w:rPr>
      </w:pPr>
    </w:p>
    <w:p w14:paraId="4CE5909B" w14:textId="77777777" w:rsidR="000C5ADD" w:rsidRPr="004463A1" w:rsidRDefault="000C5ADD">
      <w:pPr>
        <w:jc w:val="both"/>
        <w:rPr>
          <w:rFonts w:asciiTheme="minorBidi" w:hAnsiTheme="minorBidi" w:cstheme="minorBidi"/>
          <w:lang w:val="de-DE"/>
        </w:rPr>
      </w:pPr>
    </w:p>
    <w:p w14:paraId="1AAF00D3" w14:textId="3C542DC4" w:rsidR="00D458C0" w:rsidRDefault="00D458C0" w:rsidP="00D458C0">
      <w:pPr>
        <w:pStyle w:val="Titel"/>
        <w:jc w:val="center"/>
      </w:pPr>
      <w:r>
        <w:t>Ansøgningsskema til Fyens Stiftsråd</w:t>
      </w:r>
    </w:p>
    <w:p w14:paraId="46BF5FEA" w14:textId="3B86D4A7" w:rsidR="00D458C0" w:rsidRDefault="00D458C0" w:rsidP="00D458C0">
      <w:pPr>
        <w:pStyle w:val="Titel"/>
        <w:jc w:val="center"/>
      </w:pPr>
      <w:r>
        <w:t>2024</w:t>
      </w:r>
    </w:p>
    <w:p w14:paraId="36CF75DD" w14:textId="77777777" w:rsidR="00D458C0" w:rsidRPr="006C7D1B" w:rsidRDefault="00D458C0" w:rsidP="00D458C0">
      <w:pPr>
        <w:rPr>
          <w:sz w:val="22"/>
          <w:szCs w:val="22"/>
        </w:rPr>
      </w:pPr>
    </w:p>
    <w:p w14:paraId="4FE981AA" w14:textId="44E18EFD" w:rsidR="00D458C0" w:rsidRPr="006C7D1B" w:rsidRDefault="00D458C0" w:rsidP="00D458C0">
      <w:pPr>
        <w:rPr>
          <w:rFonts w:asciiTheme="minorBidi" w:hAnsiTheme="minorBidi"/>
          <w:sz w:val="22"/>
          <w:szCs w:val="22"/>
        </w:rPr>
      </w:pPr>
      <w:r w:rsidRPr="006C7D1B">
        <w:rPr>
          <w:rFonts w:asciiTheme="minorBidi" w:hAnsiTheme="minorBidi"/>
          <w:sz w:val="22"/>
          <w:szCs w:val="22"/>
        </w:rPr>
        <w:t xml:space="preserve">Dette ansøgningsskema </w:t>
      </w:r>
      <w:r w:rsidR="00F61EE9">
        <w:rPr>
          <w:rFonts w:asciiTheme="minorBidi" w:hAnsiTheme="minorBidi"/>
          <w:sz w:val="22"/>
          <w:szCs w:val="22"/>
        </w:rPr>
        <w:t>skal</w:t>
      </w:r>
      <w:r w:rsidRPr="006C7D1B">
        <w:rPr>
          <w:rFonts w:asciiTheme="minorBidi" w:hAnsiTheme="minorBidi"/>
          <w:sz w:val="22"/>
          <w:szCs w:val="22"/>
        </w:rPr>
        <w:t xml:space="preserve"> anvendes ved ansøgninger til Fyens Stiftsråd. </w:t>
      </w:r>
    </w:p>
    <w:p w14:paraId="4C20438E" w14:textId="78548813" w:rsidR="00D458C0" w:rsidRPr="006C7D1B" w:rsidRDefault="00D458C0" w:rsidP="00D458C0">
      <w:pPr>
        <w:pStyle w:val="Default"/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 xml:space="preserve">Stiftsrådet har mulighed for at yde støtte til aktiviteter og projekter i </w:t>
      </w:r>
      <w:r w:rsidR="006C7D1B">
        <w:rPr>
          <w:rFonts w:asciiTheme="minorBidi" w:hAnsiTheme="minorBidi" w:cstheme="minorBidi"/>
          <w:sz w:val="22"/>
          <w:szCs w:val="22"/>
        </w:rPr>
        <w:t>Fyens</w:t>
      </w:r>
      <w:r w:rsidRPr="006C7D1B">
        <w:rPr>
          <w:rFonts w:asciiTheme="minorBidi" w:hAnsiTheme="minorBidi" w:cstheme="minorBidi"/>
          <w:sz w:val="22"/>
          <w:szCs w:val="22"/>
        </w:rPr>
        <w:t xml:space="preserve"> Stift, jf. Lovbekendtgørelse nr. </w:t>
      </w:r>
      <w:r w:rsidR="0043642D">
        <w:rPr>
          <w:rFonts w:asciiTheme="minorBidi" w:hAnsiTheme="minorBidi" w:cstheme="minorBidi"/>
          <w:sz w:val="22"/>
          <w:szCs w:val="22"/>
        </w:rPr>
        <w:t>424</w:t>
      </w:r>
      <w:r w:rsidRPr="006C7D1B">
        <w:rPr>
          <w:rFonts w:asciiTheme="minorBidi" w:hAnsiTheme="minorBidi" w:cstheme="minorBidi"/>
          <w:sz w:val="22"/>
          <w:szCs w:val="22"/>
        </w:rPr>
        <w:t xml:space="preserve"> af </w:t>
      </w:r>
      <w:r w:rsidR="00E33DCA">
        <w:rPr>
          <w:rFonts w:asciiTheme="minorBidi" w:hAnsiTheme="minorBidi" w:cstheme="minorBidi"/>
          <w:sz w:val="22"/>
          <w:szCs w:val="22"/>
        </w:rPr>
        <w:t>19</w:t>
      </w:r>
      <w:r w:rsidRPr="006C7D1B">
        <w:rPr>
          <w:rFonts w:asciiTheme="minorBidi" w:hAnsiTheme="minorBidi" w:cstheme="minorBidi"/>
          <w:sz w:val="22"/>
          <w:szCs w:val="22"/>
        </w:rPr>
        <w:t xml:space="preserve">. </w:t>
      </w:r>
      <w:r w:rsidR="00E33DCA">
        <w:rPr>
          <w:rFonts w:asciiTheme="minorBidi" w:hAnsiTheme="minorBidi" w:cstheme="minorBidi"/>
          <w:sz w:val="22"/>
          <w:szCs w:val="22"/>
        </w:rPr>
        <w:t>april</w:t>
      </w:r>
      <w:r w:rsidRPr="006C7D1B">
        <w:rPr>
          <w:rFonts w:asciiTheme="minorBidi" w:hAnsiTheme="minorBidi" w:cstheme="minorBidi"/>
          <w:sz w:val="22"/>
          <w:szCs w:val="22"/>
        </w:rPr>
        <w:t xml:space="preserve"> 20</w:t>
      </w:r>
      <w:r w:rsidR="00E33DCA">
        <w:rPr>
          <w:rFonts w:asciiTheme="minorBidi" w:hAnsiTheme="minorBidi" w:cstheme="minorBidi"/>
          <w:sz w:val="22"/>
          <w:szCs w:val="22"/>
        </w:rPr>
        <w:t>2</w:t>
      </w:r>
      <w:r w:rsidRPr="006C7D1B">
        <w:rPr>
          <w:rFonts w:asciiTheme="minorBidi" w:hAnsiTheme="minorBidi" w:cstheme="minorBidi"/>
          <w:sz w:val="22"/>
          <w:szCs w:val="22"/>
        </w:rPr>
        <w:t>3 om folkekirkens økonomi</w:t>
      </w:r>
    </w:p>
    <w:p w14:paraId="0CCC6E8A" w14:textId="77777777" w:rsidR="00D458C0" w:rsidRPr="006C7D1B" w:rsidRDefault="00D458C0" w:rsidP="00D458C0">
      <w:pPr>
        <w:pStyle w:val="Default"/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 xml:space="preserve"> </w:t>
      </w:r>
    </w:p>
    <w:p w14:paraId="19B95058" w14:textId="77777777" w:rsidR="00D458C0" w:rsidRPr="006C7D1B" w:rsidRDefault="00D458C0" w:rsidP="00D458C0">
      <w:pPr>
        <w:pStyle w:val="Default"/>
        <w:numPr>
          <w:ilvl w:val="0"/>
          <w:numId w:val="1"/>
        </w:numPr>
        <w:spacing w:after="71"/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 xml:space="preserve">Kommunikation mellem stiftet, menighedsråd og præster. </w:t>
      </w:r>
    </w:p>
    <w:p w14:paraId="754BF9E3" w14:textId="77777777" w:rsidR="00D458C0" w:rsidRPr="006C7D1B" w:rsidRDefault="00D458C0" w:rsidP="00D458C0">
      <w:pPr>
        <w:pStyle w:val="Default"/>
        <w:numPr>
          <w:ilvl w:val="0"/>
          <w:numId w:val="1"/>
        </w:numPr>
        <w:spacing w:after="71"/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 xml:space="preserve">Formidling af kristendom. </w:t>
      </w:r>
    </w:p>
    <w:p w14:paraId="7EBE62F6" w14:textId="77777777" w:rsidR="00D458C0" w:rsidRPr="006C7D1B" w:rsidRDefault="00D458C0" w:rsidP="00D458C0">
      <w:pPr>
        <w:pStyle w:val="Default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>Udviklingsprojekter inden for undervisning, diakoni, it, medier, kirkemusik og lignende, herunder analyser til forberedelse af sådanne projekter.</w:t>
      </w:r>
    </w:p>
    <w:p w14:paraId="68E76DFA" w14:textId="77777777" w:rsidR="00D458C0" w:rsidRPr="006C7D1B" w:rsidRDefault="00D458C0" w:rsidP="00D458C0">
      <w:pPr>
        <w:pStyle w:val="Default"/>
        <w:ind w:left="780"/>
        <w:rPr>
          <w:rFonts w:asciiTheme="minorBidi" w:hAnsiTheme="minorBidi" w:cstheme="minorBidi"/>
          <w:sz w:val="22"/>
          <w:szCs w:val="22"/>
        </w:rPr>
      </w:pPr>
    </w:p>
    <w:p w14:paraId="1172FE58" w14:textId="390CA967" w:rsidR="00D458C0" w:rsidRPr="006C7D1B" w:rsidRDefault="00D458C0" w:rsidP="00D458C0">
      <w:pPr>
        <w:rPr>
          <w:rStyle w:val="Hyperlink"/>
          <w:rFonts w:asciiTheme="minorBidi" w:hAnsiTheme="minorBidi"/>
          <w:sz w:val="22"/>
          <w:szCs w:val="22"/>
        </w:rPr>
      </w:pPr>
      <w:r w:rsidRPr="006C7D1B">
        <w:rPr>
          <w:rFonts w:asciiTheme="minorBidi" w:hAnsiTheme="minorBidi"/>
          <w:sz w:val="22"/>
          <w:szCs w:val="22"/>
        </w:rPr>
        <w:t xml:space="preserve">Stiftsrådet behandler ansøgningerne på det førstkommende møde. Møderne fremgår af </w:t>
      </w:r>
      <w:r w:rsidR="006C7D1B">
        <w:rPr>
          <w:rFonts w:asciiTheme="minorBidi" w:hAnsiTheme="minorBidi"/>
          <w:sz w:val="22"/>
          <w:szCs w:val="22"/>
        </w:rPr>
        <w:t>Fyens</w:t>
      </w:r>
      <w:r w:rsidRPr="006C7D1B">
        <w:rPr>
          <w:rFonts w:asciiTheme="minorBidi" w:hAnsiTheme="minorBidi"/>
          <w:sz w:val="22"/>
          <w:szCs w:val="22"/>
        </w:rPr>
        <w:t xml:space="preserve"> Stifts hjemmeside </w:t>
      </w:r>
      <w:hyperlink r:id="rId7" w:history="1">
        <w:r w:rsidR="00012DAA" w:rsidRPr="000A0709">
          <w:rPr>
            <w:rStyle w:val="Hyperlink"/>
            <w:rFonts w:asciiTheme="minorBidi" w:hAnsiTheme="minorBidi"/>
            <w:sz w:val="22"/>
            <w:szCs w:val="22"/>
          </w:rPr>
          <w:t>www.fyensstift.dk</w:t>
        </w:r>
      </w:hyperlink>
    </w:p>
    <w:p w14:paraId="69EC7A20" w14:textId="77777777" w:rsidR="006C7D1B" w:rsidRPr="006C7D1B" w:rsidRDefault="006C7D1B" w:rsidP="00D458C0">
      <w:pPr>
        <w:rPr>
          <w:rFonts w:asciiTheme="minorBidi" w:hAnsiTheme="minorBidi"/>
          <w:sz w:val="22"/>
          <w:szCs w:val="22"/>
        </w:rPr>
      </w:pPr>
    </w:p>
    <w:p w14:paraId="03942660" w14:textId="2BC0F1D2" w:rsidR="00D458C0" w:rsidRPr="006C7D1B" w:rsidRDefault="00D458C0" w:rsidP="00D458C0">
      <w:pPr>
        <w:rPr>
          <w:rFonts w:asciiTheme="minorBidi" w:hAnsiTheme="minorBidi"/>
          <w:sz w:val="22"/>
          <w:szCs w:val="22"/>
        </w:rPr>
      </w:pPr>
      <w:r w:rsidRPr="006C7D1B">
        <w:rPr>
          <w:rFonts w:asciiTheme="minorBidi" w:hAnsiTheme="minorBidi"/>
          <w:sz w:val="22"/>
          <w:szCs w:val="22"/>
        </w:rPr>
        <w:t>Det er et krav, at ansøgningsskemaet</w:t>
      </w:r>
      <w:r w:rsidR="00B54595">
        <w:rPr>
          <w:rFonts w:asciiTheme="minorBidi" w:hAnsiTheme="minorBidi"/>
          <w:sz w:val="22"/>
          <w:szCs w:val="22"/>
        </w:rPr>
        <w:t xml:space="preserve"> anvendes ved ansøgning om støtte. </w:t>
      </w:r>
      <w:r w:rsidR="002931EB">
        <w:rPr>
          <w:rFonts w:asciiTheme="minorBidi" w:hAnsiTheme="minorBidi"/>
          <w:sz w:val="22"/>
          <w:szCs w:val="22"/>
        </w:rPr>
        <w:t xml:space="preserve">Spørgsmål til udfyldelse af ansøgningsskemaet skal rettes til Fyens Stift. </w:t>
      </w:r>
    </w:p>
    <w:p w14:paraId="5C4A3936" w14:textId="77777777" w:rsidR="006C7D1B" w:rsidRDefault="006C7D1B" w:rsidP="006C7D1B">
      <w:pPr>
        <w:pStyle w:val="Overskrift1"/>
        <w:jc w:val="left"/>
        <w:rPr>
          <w:color w:val="AC865C"/>
        </w:rPr>
      </w:pPr>
    </w:p>
    <w:p w14:paraId="6590F163" w14:textId="5227CF58" w:rsidR="00D458C0" w:rsidRPr="006C7D1B" w:rsidRDefault="00D458C0" w:rsidP="006C7D1B">
      <w:pPr>
        <w:pStyle w:val="Overskrift1"/>
        <w:jc w:val="left"/>
        <w:rPr>
          <w:b w:val="0"/>
          <w:bCs w:val="0"/>
          <w:color w:val="4F81BD" w:themeColor="accent1"/>
        </w:rPr>
      </w:pPr>
      <w:r w:rsidRPr="006C7D1B">
        <w:rPr>
          <w:color w:val="4F81BD" w:themeColor="accent1"/>
        </w:rPr>
        <w:t>Kontaktoplysninger</w:t>
      </w:r>
    </w:p>
    <w:p w14:paraId="04894BDE" w14:textId="77777777" w:rsidR="00D458C0" w:rsidRDefault="00D458C0" w:rsidP="00D458C0"/>
    <w:tbl>
      <w:tblPr>
        <w:tblStyle w:val="Tabel-Gitter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2832"/>
        <w:gridCol w:w="6500"/>
      </w:tblGrid>
      <w:tr w:rsidR="006C7D1B" w14:paraId="10DEEE0D" w14:textId="77777777" w:rsidTr="006C7D1B">
        <w:trPr>
          <w:trHeight w:val="81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31849B" w:themeFill="accent5" w:themeFillShade="BF"/>
            <w:hideMark/>
          </w:tcPr>
          <w:p w14:paraId="22304284" w14:textId="39F35288" w:rsidR="006C7D1B" w:rsidRDefault="006C7D1B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Projektansvarlig (kontaktperson), navn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01115462" w14:textId="77777777" w:rsidR="006C7D1B" w:rsidRPr="006C7D1B" w:rsidRDefault="006C7D1B" w:rsidP="00060BB8">
            <w:pPr>
              <w:rPr>
                <w:rFonts w:asciiTheme="minorBidi" w:hAnsiTheme="minorBidi"/>
                <w:color w:val="B6DDE8" w:themeColor="accent5" w:themeTint="66"/>
              </w:rPr>
            </w:pPr>
          </w:p>
        </w:tc>
      </w:tr>
      <w:tr w:rsidR="006C7D1B" w14:paraId="56501B9F" w14:textId="77777777" w:rsidTr="006C7D1B">
        <w:trPr>
          <w:trHeight w:val="419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1849B" w:themeFill="accent5" w:themeFillShade="BF"/>
            <w:hideMark/>
          </w:tcPr>
          <w:p w14:paraId="535F0FE9" w14:textId="77777777" w:rsidR="006C7D1B" w:rsidRPr="006C7D1B" w:rsidRDefault="006C7D1B" w:rsidP="00060BB8">
            <w:pPr>
              <w:rPr>
                <w:rFonts w:asciiTheme="minorBidi" w:hAnsiTheme="minorBidi"/>
                <w:b/>
                <w:bCs/>
                <w:color w:val="4F81BD" w:themeColor="accent1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Adresse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68FDBDF5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696D4D9F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2147CE77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5AC86ED1" w14:textId="77777777" w:rsidR="006C7D1B" w:rsidRDefault="006C7D1B" w:rsidP="00060BB8">
            <w:pPr>
              <w:rPr>
                <w:rFonts w:asciiTheme="minorBidi" w:hAnsiTheme="minorBidi"/>
              </w:rPr>
            </w:pPr>
          </w:p>
        </w:tc>
      </w:tr>
      <w:tr w:rsidR="006C7D1B" w14:paraId="24D378DF" w14:textId="77777777" w:rsidTr="006C7D1B">
        <w:trPr>
          <w:trHeight w:val="394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1849B" w:themeFill="accent5" w:themeFillShade="BF"/>
            <w:hideMark/>
          </w:tcPr>
          <w:p w14:paraId="5A40787A" w14:textId="77777777" w:rsidR="006C7D1B" w:rsidRDefault="006C7D1B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Tlf. nr.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163953CE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3050BF9B" w14:textId="77777777" w:rsidR="006C7D1B" w:rsidRDefault="006C7D1B" w:rsidP="00060BB8">
            <w:pPr>
              <w:rPr>
                <w:rFonts w:asciiTheme="minorBidi" w:hAnsiTheme="minorBidi"/>
              </w:rPr>
            </w:pPr>
          </w:p>
        </w:tc>
      </w:tr>
      <w:tr w:rsidR="006C7D1B" w14:paraId="63A52E08" w14:textId="77777777" w:rsidTr="00012DAA">
        <w:trPr>
          <w:trHeight w:val="419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1849B" w:themeFill="accent5" w:themeFillShade="BF"/>
            <w:hideMark/>
          </w:tcPr>
          <w:p w14:paraId="5FD0DB80" w14:textId="77777777" w:rsidR="006C7D1B" w:rsidRDefault="006C7D1B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E-mail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0B917402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661C3835" w14:textId="77777777" w:rsidR="006C7D1B" w:rsidRDefault="006C7D1B" w:rsidP="00060BB8">
            <w:pPr>
              <w:rPr>
                <w:rFonts w:asciiTheme="minorBidi" w:hAnsiTheme="minorBidi"/>
              </w:rPr>
            </w:pPr>
          </w:p>
        </w:tc>
      </w:tr>
      <w:tr w:rsidR="00012DAA" w14:paraId="73634ADB" w14:textId="77777777" w:rsidTr="006C7D1B">
        <w:trPr>
          <w:trHeight w:val="41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1849B" w:themeFill="accent5" w:themeFillShade="BF"/>
          </w:tcPr>
          <w:p w14:paraId="525E7260" w14:textId="23929F06" w:rsidR="00012DAA" w:rsidRDefault="00012DAA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K</w:t>
            </w:r>
            <w:r w:rsidRPr="00012DAA">
              <w:rPr>
                <w:rFonts w:asciiTheme="minorBidi" w:hAnsiTheme="minorBidi"/>
                <w:b/>
                <w:bCs/>
                <w:color w:val="F2F2F2" w:themeColor="background1" w:themeShade="F2"/>
              </w:rPr>
              <w:t>ontonummer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56A777" w14:textId="77777777" w:rsidR="00012DAA" w:rsidRDefault="00012DAA" w:rsidP="00060BB8">
            <w:pPr>
              <w:rPr>
                <w:rFonts w:asciiTheme="minorBidi" w:hAnsiTheme="minorBidi"/>
              </w:rPr>
            </w:pPr>
          </w:p>
        </w:tc>
      </w:tr>
    </w:tbl>
    <w:p w14:paraId="52E3CE82" w14:textId="77777777" w:rsidR="00D458C0" w:rsidRDefault="00D458C0" w:rsidP="00D458C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br w:type="page"/>
      </w:r>
    </w:p>
    <w:p w14:paraId="087636C2" w14:textId="77777777" w:rsidR="00D458C0" w:rsidRDefault="00D458C0" w:rsidP="00D458C0">
      <w:pPr>
        <w:rPr>
          <w:rFonts w:asciiTheme="minorBidi" w:hAnsiTheme="minorBidi"/>
          <w:sz w:val="20"/>
          <w:szCs w:val="20"/>
        </w:rPr>
      </w:pPr>
    </w:p>
    <w:tbl>
      <w:tblPr>
        <w:tblStyle w:val="Tabel-Gitter"/>
        <w:tblW w:w="0" w:type="auto"/>
        <w:tblInd w:w="0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970"/>
        <w:gridCol w:w="296"/>
        <w:gridCol w:w="6362"/>
      </w:tblGrid>
      <w:tr w:rsidR="00D458C0" w14:paraId="1FA53A91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A1F68AC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Projektets titel</w:t>
            </w:r>
          </w:p>
          <w:p w14:paraId="61FF712A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D458C0" w14:paraId="01F954CF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C48C24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F411526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ED52500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1C5E6BC6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5373A93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Hvorfor ønsker du/I at sætte dette projekt i gang?</w:t>
            </w:r>
          </w:p>
          <w:p w14:paraId="42CF0E25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D458C0" w14:paraId="2270D2B6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594599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14CFE10A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5F90A30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3E0886D7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829B0CF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62FA70BB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D505DF7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Hvad forventer du/I at få ud af projektet, når det er færdigt?</w:t>
            </w:r>
          </w:p>
          <w:p w14:paraId="6F31C25E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D458C0" w14:paraId="214A5D44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C39505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3638A78D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368091AF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7D61A8A8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6903D2E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687C2D7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63B5D900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CE8C528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Projektbeskrivelse</w:t>
            </w:r>
          </w:p>
          <w:p w14:paraId="48E06600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D458C0" w14:paraId="777BF655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52CE62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4DC46955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309B2A8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617832A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F0FBB92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499BD4A9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7A3A44B6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86AFAD9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B260CB5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DC2463B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510D3467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2A02DB6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56064DDF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4AE64B0A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7FD9A61B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5BC65417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294E0FA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487C2DF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74B95A3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59B889FF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1792D82D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34A50179" w14:textId="77777777" w:rsidTr="0001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69A61FB9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Projektets samarbejdspartnere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51BFE5C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F9D674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574C8284" w14:textId="77777777" w:rsidTr="0001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393656EC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 start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4B17F03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6289C7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0E448711" w14:textId="77777777" w:rsidTr="0001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2D37D905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lastRenderedPageBreak/>
              <w:t>Projekt stop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28D7134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3CB04F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5B97BBC6" w14:textId="77777777" w:rsidTr="0001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75FE4BC6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Varighed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7ADD867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53A96F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</w:tbl>
    <w:p w14:paraId="670B7A76" w14:textId="77777777" w:rsidR="00D458C0" w:rsidRDefault="00D458C0" w:rsidP="00D458C0"/>
    <w:p w14:paraId="3E65F169" w14:textId="502840CA" w:rsidR="00D458C0" w:rsidRDefault="00D458C0" w:rsidP="006C7D1B">
      <w:pPr>
        <w:pStyle w:val="Overskrift1"/>
        <w:jc w:val="left"/>
        <w:rPr>
          <w:rFonts w:asciiTheme="minorBidi" w:hAnsiTheme="minorBidi" w:cstheme="minorBidi"/>
          <w:sz w:val="20"/>
          <w:szCs w:val="20"/>
        </w:rPr>
      </w:pPr>
      <w:r w:rsidRPr="006C7D1B">
        <w:rPr>
          <w:color w:val="4F81BD" w:themeColor="accent1"/>
        </w:rPr>
        <w:t xml:space="preserve">Økonomisk oversigt </w:t>
      </w:r>
      <w:r>
        <w:rPr>
          <w:color w:val="AC865C"/>
        </w:rPr>
        <w:br/>
      </w:r>
      <w:r>
        <w:rPr>
          <w:color w:val="AC865C"/>
        </w:rPr>
        <w:br/>
      </w:r>
      <w:r>
        <w:rPr>
          <w:rFonts w:asciiTheme="minorBidi" w:hAnsiTheme="minorBidi" w:cstheme="minorBidi"/>
          <w:sz w:val="20"/>
          <w:szCs w:val="20"/>
        </w:rPr>
        <w:t>Budget/regnskab for projektet vedhæftes ansøgningen</w:t>
      </w:r>
      <w:r w:rsidR="00012DAA">
        <w:rPr>
          <w:rFonts w:asciiTheme="minorBidi" w:hAnsiTheme="minorBidi" w:cstheme="minorBidi"/>
          <w:sz w:val="20"/>
          <w:szCs w:val="20"/>
        </w:rPr>
        <w:t>.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012DAA">
        <w:rPr>
          <w:rFonts w:asciiTheme="minorBidi" w:hAnsiTheme="minorBidi" w:cstheme="minorBidi"/>
          <w:sz w:val="20"/>
          <w:szCs w:val="20"/>
        </w:rPr>
        <w:t xml:space="preserve">Som </w:t>
      </w:r>
      <w:r>
        <w:rPr>
          <w:rFonts w:asciiTheme="minorBidi" w:hAnsiTheme="minorBidi" w:cstheme="minorBidi"/>
          <w:sz w:val="20"/>
          <w:szCs w:val="20"/>
        </w:rPr>
        <w:t>minimum oplyses indtægter og udgifter for projektet.</w:t>
      </w:r>
    </w:p>
    <w:p w14:paraId="7D21E09E" w14:textId="77777777" w:rsidR="006C7D1B" w:rsidRPr="006C7D1B" w:rsidRDefault="006C7D1B" w:rsidP="006C7D1B"/>
    <w:p w14:paraId="67EB1C3D" w14:textId="77777777" w:rsidR="00D458C0" w:rsidRDefault="00D458C0" w:rsidP="006C7D1B">
      <w:pPr>
        <w:pStyle w:val="Overskrift1"/>
        <w:jc w:val="left"/>
        <w:rPr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Eksempel på et budget: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244"/>
        <w:gridCol w:w="863"/>
        <w:gridCol w:w="1240"/>
      </w:tblGrid>
      <w:tr w:rsidR="00D458C0" w14:paraId="0DF99847" w14:textId="77777777" w:rsidTr="006C7D1B">
        <w:trPr>
          <w:trHeight w:val="420"/>
        </w:trPr>
        <w:tc>
          <w:tcPr>
            <w:tcW w:w="8628" w:type="dxa"/>
            <w:gridSpan w:val="4"/>
            <w:noWrap/>
            <w:vAlign w:val="bottom"/>
            <w:hideMark/>
          </w:tcPr>
          <w:p w14:paraId="41A73ADC" w14:textId="325AC781" w:rsidR="00D458C0" w:rsidRDefault="006C7D1B" w:rsidP="00060B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Fyens</w:t>
            </w:r>
            <w:r w:rsidR="00D458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Stiftsråd - ansøgning om støtte/bevilling til projekt </w:t>
            </w:r>
          </w:p>
        </w:tc>
        <w:tc>
          <w:tcPr>
            <w:tcW w:w="1240" w:type="dxa"/>
            <w:noWrap/>
            <w:vAlign w:val="bottom"/>
            <w:hideMark/>
          </w:tcPr>
          <w:p w14:paraId="4789D693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458C0" w14:paraId="474226F0" w14:textId="77777777" w:rsidTr="006C7D1B">
        <w:trPr>
          <w:trHeight w:val="300"/>
        </w:trPr>
        <w:tc>
          <w:tcPr>
            <w:tcW w:w="4962" w:type="dxa"/>
            <w:noWrap/>
            <w:vAlign w:val="bottom"/>
            <w:hideMark/>
          </w:tcPr>
          <w:p w14:paraId="3B538B39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F10E2BA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14:paraId="15D6A4F5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14:paraId="668304FF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4B639B1B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1279B032" w14:textId="77777777" w:rsidTr="006C7D1B">
        <w:trPr>
          <w:trHeight w:val="375"/>
        </w:trPr>
        <w:tc>
          <w:tcPr>
            <w:tcW w:w="4962" w:type="dxa"/>
            <w:shd w:val="clear" w:color="auto" w:fill="FFFF00"/>
            <w:noWrap/>
            <w:vAlign w:val="bottom"/>
            <w:hideMark/>
          </w:tcPr>
          <w:p w14:paraId="4FDC8DA4" w14:textId="77777777" w:rsidR="00D458C0" w:rsidRDefault="00D458C0" w:rsidP="00060B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Forslag til budgetskabelon til ansøgning.</w:t>
            </w:r>
          </w:p>
        </w:tc>
        <w:tc>
          <w:tcPr>
            <w:tcW w:w="1559" w:type="dxa"/>
            <w:noWrap/>
            <w:vAlign w:val="bottom"/>
            <w:hideMark/>
          </w:tcPr>
          <w:p w14:paraId="5B32BF38" w14:textId="77777777" w:rsidR="00D458C0" w:rsidRDefault="00D458C0" w:rsidP="00060B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14:paraId="44DE9DBC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14:paraId="2B561FB2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220AC6CF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544D32C1" w14:textId="77777777" w:rsidTr="006C7D1B">
        <w:trPr>
          <w:trHeight w:val="315"/>
        </w:trPr>
        <w:tc>
          <w:tcPr>
            <w:tcW w:w="4962" w:type="dxa"/>
            <w:shd w:val="clear" w:color="auto" w:fill="FFFF00"/>
            <w:noWrap/>
            <w:vAlign w:val="bottom"/>
            <w:hideMark/>
          </w:tcPr>
          <w:p w14:paraId="61691C18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Skabelonen skal tilrettes efter behov</w:t>
            </w:r>
          </w:p>
        </w:tc>
        <w:tc>
          <w:tcPr>
            <w:tcW w:w="1559" w:type="dxa"/>
            <w:noWrap/>
            <w:vAlign w:val="bottom"/>
            <w:hideMark/>
          </w:tcPr>
          <w:p w14:paraId="1867ABD3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14:paraId="5C376EBB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14:paraId="559FD4CC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6FB38048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330D9AA7" w14:textId="77777777" w:rsidTr="006C7D1B">
        <w:trPr>
          <w:trHeight w:val="300"/>
        </w:trPr>
        <w:tc>
          <w:tcPr>
            <w:tcW w:w="4962" w:type="dxa"/>
            <w:shd w:val="clear" w:color="auto" w:fill="B6DDE8" w:themeFill="accent5" w:themeFillTint="66"/>
            <w:noWrap/>
            <w:vAlign w:val="bottom"/>
            <w:hideMark/>
          </w:tcPr>
          <w:p w14:paraId="30A105D5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  <w:noWrap/>
            <w:vAlign w:val="bottom"/>
            <w:hideMark/>
          </w:tcPr>
          <w:p w14:paraId="2C698F8D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B6DDE8" w:themeFill="accent5" w:themeFillTint="66"/>
            <w:noWrap/>
            <w:vAlign w:val="bottom"/>
            <w:hideMark/>
          </w:tcPr>
          <w:p w14:paraId="68B4DF86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B6DDE8" w:themeFill="accent5" w:themeFillTint="66"/>
            <w:noWrap/>
            <w:vAlign w:val="bottom"/>
            <w:hideMark/>
          </w:tcPr>
          <w:p w14:paraId="7DF00692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B6DDE8" w:themeFill="accent5" w:themeFillTint="66"/>
            <w:noWrap/>
            <w:vAlign w:val="bottom"/>
            <w:hideMark/>
          </w:tcPr>
          <w:p w14:paraId="7C3908A5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296A2CD1" w14:textId="77777777" w:rsidTr="006C7D1B">
        <w:trPr>
          <w:trHeight w:val="300"/>
        </w:trPr>
        <w:tc>
          <w:tcPr>
            <w:tcW w:w="4962" w:type="dxa"/>
            <w:shd w:val="clear" w:color="auto" w:fill="B6DDE8" w:themeFill="accent5" w:themeFillTint="66"/>
            <w:noWrap/>
            <w:vAlign w:val="bottom"/>
            <w:hideMark/>
          </w:tcPr>
          <w:p w14:paraId="2BF2C41F" w14:textId="77777777" w:rsidR="00D458C0" w:rsidRDefault="00D458C0" w:rsidP="00060B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Projekt navn - </w:t>
            </w:r>
          </w:p>
        </w:tc>
        <w:tc>
          <w:tcPr>
            <w:tcW w:w="1559" w:type="dxa"/>
            <w:shd w:val="clear" w:color="auto" w:fill="B6DDE8" w:themeFill="accent5" w:themeFillTint="66"/>
            <w:noWrap/>
            <w:vAlign w:val="bottom"/>
            <w:hideMark/>
          </w:tcPr>
          <w:p w14:paraId="1B5AAFBB" w14:textId="77777777" w:rsidR="00D458C0" w:rsidRDefault="00D458C0" w:rsidP="00060B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4" w:type="dxa"/>
            <w:shd w:val="clear" w:color="auto" w:fill="B6DDE8" w:themeFill="accent5" w:themeFillTint="66"/>
            <w:noWrap/>
            <w:vAlign w:val="bottom"/>
            <w:hideMark/>
          </w:tcPr>
          <w:p w14:paraId="011463F1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B6DDE8" w:themeFill="accent5" w:themeFillTint="66"/>
            <w:noWrap/>
            <w:vAlign w:val="bottom"/>
            <w:hideMark/>
          </w:tcPr>
          <w:p w14:paraId="064AC136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B6DDE8" w:themeFill="accent5" w:themeFillTint="66"/>
            <w:noWrap/>
            <w:vAlign w:val="bottom"/>
            <w:hideMark/>
          </w:tcPr>
          <w:p w14:paraId="7CE2F1FB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0221A9D6" w14:textId="77777777" w:rsidTr="006C7D1B">
        <w:trPr>
          <w:trHeight w:val="600"/>
        </w:trPr>
        <w:tc>
          <w:tcPr>
            <w:tcW w:w="4962" w:type="dxa"/>
            <w:shd w:val="clear" w:color="auto" w:fill="B6DDE8" w:themeFill="accent5" w:themeFillTint="66"/>
            <w:noWrap/>
            <w:vAlign w:val="bottom"/>
            <w:hideMark/>
          </w:tcPr>
          <w:p w14:paraId="69462777" w14:textId="77777777" w:rsidR="00D458C0" w:rsidRDefault="00D458C0" w:rsidP="00060B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B6DDE8" w:themeFill="accent5" w:themeFillTint="66"/>
            <w:vAlign w:val="bottom"/>
            <w:hideMark/>
          </w:tcPr>
          <w:p w14:paraId="4364DC64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Notat-bemærkninger</w:t>
            </w:r>
          </w:p>
        </w:tc>
        <w:tc>
          <w:tcPr>
            <w:tcW w:w="1244" w:type="dxa"/>
            <w:shd w:val="clear" w:color="auto" w:fill="B6DDE8" w:themeFill="accent5" w:themeFillTint="66"/>
            <w:noWrap/>
            <w:vAlign w:val="bottom"/>
            <w:hideMark/>
          </w:tcPr>
          <w:p w14:paraId="0F67D235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Udgift</w:t>
            </w:r>
          </w:p>
        </w:tc>
        <w:tc>
          <w:tcPr>
            <w:tcW w:w="863" w:type="dxa"/>
            <w:shd w:val="clear" w:color="auto" w:fill="B6DDE8" w:themeFill="accent5" w:themeFillTint="66"/>
            <w:noWrap/>
            <w:vAlign w:val="bottom"/>
            <w:hideMark/>
          </w:tcPr>
          <w:p w14:paraId="1CF7E19F" w14:textId="77777777" w:rsidR="00D458C0" w:rsidRDefault="00D458C0" w:rsidP="00060BB8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Indtægt</w:t>
            </w:r>
          </w:p>
        </w:tc>
        <w:tc>
          <w:tcPr>
            <w:tcW w:w="1240" w:type="dxa"/>
            <w:shd w:val="clear" w:color="auto" w:fill="B6DDE8" w:themeFill="accent5" w:themeFillTint="66"/>
            <w:noWrap/>
            <w:vAlign w:val="bottom"/>
            <w:hideMark/>
          </w:tcPr>
          <w:p w14:paraId="6C97443C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 alt</w:t>
            </w:r>
          </w:p>
        </w:tc>
      </w:tr>
      <w:tr w:rsidR="00D458C0" w14:paraId="59384D78" w14:textId="77777777" w:rsidTr="006C7D1B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29EB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Indtægter: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DF889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7A4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4062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DED61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21208622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ED6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Ansøgte midler fra landets stiftsråd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749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69D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25F84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6F3B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4947A2B4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677E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 leverandører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1CF0E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0F72C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1778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C312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17F28BE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9A9E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Opkrævning af tilmeldingsgebyr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907CC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EC02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6ECD5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874A1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7FC993EA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ADC3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Salg af materiale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DFA1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5FF6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4CD91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F0CC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451B556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7A9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 indtægter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87D39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E9B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B14FB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B2A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367B6EF8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67ED5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Indtægter i alt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8778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FB7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D854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098E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D458C0" w14:paraId="22F72A80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CE68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98FD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1AD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8B0C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9F3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0724E7CC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638A7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Udgifter: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5BCC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68822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1774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9295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3C42CBB9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3F1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Leje af 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B6314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AF6F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B25D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888B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2438BA95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E44D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Befordringsudgifter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47ECC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0789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122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40D8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2D24E7EF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ABBB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Forplejningsudgifter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8623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CAD4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6DFE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7DC2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083F6F51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7EA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1F422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94F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3A98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081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2155FAFF" w14:textId="77777777" w:rsidTr="006C7D1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2DCD" w14:textId="77777777" w:rsidR="00D458C0" w:rsidRDefault="00D458C0" w:rsidP="00060BB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Arrangement 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FCDDD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808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CFA9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347A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0E741B3D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AD7D5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Trykning af invitationer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065B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BB430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7B31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D3E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82261EE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B03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Trykning af div. materiale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7C55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CABDC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EEB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89E0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B9E7A84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3D1F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Forplejning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99BEF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FF0F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B71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5DD7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53E88648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F1B0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Honorar plus kørsel til foredragsholder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DC0BA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74D7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2AB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529F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91E3BF1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5AEA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Udgifter til leje af 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085EA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E6A13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855B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CF5C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779016D4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E8C8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Undervisningsmateriale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FA2D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74FBC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AD2C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593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33374E88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8C085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E91BF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A27B9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2CE2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BA86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16C48218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C8135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Øvrige driftsudgifter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CB3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95BC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73E71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3352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06756E69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9A21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Udgifter i alt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89B6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DB0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408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EC3AC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D458C0" w14:paraId="29B8CD0C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96C3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94B0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201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018C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D46F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324148E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19F123D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Overskud/underskud i alt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E8B6F9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64423D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F1F7C8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5F8C17F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</w:tbl>
    <w:p w14:paraId="7A356951" w14:textId="77777777" w:rsidR="00D458C0" w:rsidRDefault="00D458C0" w:rsidP="00D458C0">
      <w:pPr>
        <w:pStyle w:val="Overskrift1"/>
        <w:rPr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lastRenderedPageBreak/>
        <w:br/>
      </w:r>
    </w:p>
    <w:p w14:paraId="6E16518B" w14:textId="77777777" w:rsidR="00D458C0" w:rsidRDefault="00D458C0" w:rsidP="00D458C0">
      <w:pPr>
        <w:rPr>
          <w:rFonts w:asciiTheme="majorHAnsi" w:hAnsiTheme="majorHAnsi" w:cstheme="majorHAnsi"/>
          <w:color w:val="403152" w:themeColor="accent4" w:themeShade="80"/>
          <w:sz w:val="32"/>
          <w:szCs w:val="32"/>
        </w:rPr>
      </w:pPr>
      <w:r>
        <w:rPr>
          <w:rFonts w:asciiTheme="majorHAnsi" w:hAnsiTheme="majorHAnsi" w:cstheme="majorHAnsi"/>
          <w:color w:val="403152" w:themeColor="accent4" w:themeShade="80"/>
          <w:sz w:val="32"/>
          <w:szCs w:val="32"/>
        </w:rPr>
        <w:t>Afslutning på ansøgning</w:t>
      </w:r>
    </w:p>
    <w:p w14:paraId="69432AEB" w14:textId="77777777" w:rsidR="00D458C0" w:rsidRDefault="00D458C0" w:rsidP="00D458C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Efter behandling af ansøgningen på næst kommende stiftsrådsmøde fremsendes stiftsrådets beslutning pr. mail enten som et bevillingsbrev med vilkår for støtten, eller et begrundet afslag.</w:t>
      </w:r>
    </w:p>
    <w:p w14:paraId="1DE96520" w14:textId="77777777" w:rsidR="000C5ADD" w:rsidRPr="00D458C0" w:rsidRDefault="000C5ADD">
      <w:pPr>
        <w:jc w:val="both"/>
        <w:rPr>
          <w:rFonts w:asciiTheme="minorBidi" w:hAnsiTheme="minorBidi" w:cstheme="minorBidi"/>
        </w:rPr>
      </w:pPr>
    </w:p>
    <w:p w14:paraId="1DD935CC" w14:textId="77777777" w:rsidR="00CE1753" w:rsidRPr="0006470D" w:rsidRDefault="00CE1753" w:rsidP="00CE1753">
      <w:pPr>
        <w:jc w:val="both"/>
        <w:rPr>
          <w:rFonts w:asciiTheme="minorBidi" w:hAnsiTheme="minorBidi" w:cstheme="minorBidi"/>
        </w:rPr>
      </w:pPr>
    </w:p>
    <w:p w14:paraId="30F19D4A" w14:textId="77777777" w:rsidR="000C5ADD" w:rsidRPr="0006470D" w:rsidRDefault="000C5ADD" w:rsidP="008304B8">
      <w:pPr>
        <w:rPr>
          <w:rFonts w:asciiTheme="minorBidi" w:hAnsiTheme="minorBidi" w:cstheme="minorBidi"/>
        </w:rPr>
      </w:pPr>
    </w:p>
    <w:sectPr w:rsidR="000C5ADD" w:rsidRPr="0006470D" w:rsidSect="00362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F2FC" w14:textId="77777777" w:rsidR="002516C8" w:rsidRDefault="002516C8">
      <w:r>
        <w:separator/>
      </w:r>
    </w:p>
  </w:endnote>
  <w:endnote w:type="continuationSeparator" w:id="0">
    <w:p w14:paraId="4B16EFBC" w14:textId="77777777" w:rsidR="002516C8" w:rsidRDefault="0025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A52C" w14:textId="77777777" w:rsidR="004463A1" w:rsidRDefault="004463A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B228" w14:textId="77777777" w:rsidR="003E0980" w:rsidRPr="00651FFF" w:rsidRDefault="003E0980" w:rsidP="000F447D">
    <w:pPr>
      <w:pStyle w:val="Sidefod"/>
      <w:jc w:val="right"/>
      <w:rPr>
        <w:rFonts w:asciiTheme="majorBidi" w:hAnsiTheme="majorBidi" w:cstheme="majorBidi"/>
        <w:sz w:val="20"/>
        <w:szCs w:val="20"/>
      </w:rPr>
    </w:pPr>
    <w:r>
      <w:tab/>
    </w:r>
    <w:sdt>
      <w:sdtPr>
        <w:rPr>
          <w:rFonts w:asciiTheme="majorBidi" w:hAnsiTheme="majorBidi" w:cstheme="majorBidi"/>
          <w:sz w:val="20"/>
          <w:szCs w:val="20"/>
        </w:rPr>
        <w:id w:val="20800191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Bidi" w:hAnsiTheme="majorBidi" w:cstheme="majorBidi"/>
              <w:sz w:val="20"/>
              <w:szCs w:val="20"/>
            </w:rPr>
            <w:id w:val="637838385"/>
            <w:docPartObj>
              <w:docPartGallery w:val="Page Numbers (Top of Page)"/>
              <w:docPartUnique/>
            </w:docPartObj>
          </w:sdtPr>
          <w:sdtEndPr/>
          <w:sdtContent>
            <w:r w:rsidRPr="000667C1">
              <w:rPr>
                <w:rFonts w:asciiTheme="majorBidi" w:hAnsiTheme="majorBidi" w:cstheme="majorBidi"/>
                <w:sz w:val="20"/>
                <w:szCs w:val="20"/>
              </w:rPr>
              <w:t xml:space="preserve">Side 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instrText>PAGE</w:instrTex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4463A1"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t xml:space="preserve"> af 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instrText>NUMPAGES</w:instrTex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4463A1">
              <w:rPr>
                <w:rFonts w:asciiTheme="majorBidi" w:hAnsiTheme="majorBidi" w:cstheme="majorBidi"/>
                <w:noProof/>
                <w:sz w:val="20"/>
                <w:szCs w:val="20"/>
              </w:rPr>
              <w:t>5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sdtContent>
        </w:sdt>
      </w:sdtContent>
    </w:sdt>
  </w:p>
  <w:p w14:paraId="1C588538" w14:textId="77777777" w:rsidR="003E0980" w:rsidRPr="00D458C0" w:rsidRDefault="003E0980" w:rsidP="005F7F44">
    <w:pPr>
      <w:pStyle w:val="Sidefod"/>
      <w:pBdr>
        <w:top w:val="single" w:sz="4" w:space="1" w:color="A5A5A5" w:themeColor="background1" w:themeShade="A5"/>
      </w:pBdr>
      <w:jc w:val="center"/>
      <w:rPr>
        <w:rFonts w:asciiTheme="majorBidi" w:hAnsiTheme="majorBidi" w:cstheme="majorBidi"/>
        <w:sz w:val="20"/>
        <w:szCs w:val="20"/>
      </w:rPr>
    </w:pPr>
    <w:r w:rsidRPr="00D458C0">
      <w:rPr>
        <w:rFonts w:asciiTheme="majorBidi" w:hAnsiTheme="majorBidi" w:cstheme="majorBidi"/>
        <w:sz w:val="20"/>
        <w:szCs w:val="20"/>
      </w:rPr>
      <w:t>tlf. 6612 3024</w:t>
    </w:r>
    <w:r w:rsidRPr="000667C1">
      <w:rPr>
        <w:rFonts w:asciiTheme="majorBidi" w:hAnsiTheme="majorBidi" w:cstheme="majorBidi"/>
        <w:sz w:val="20"/>
        <w:szCs w:val="20"/>
        <w:lang w:val="de-DE"/>
      </w:rPr>
      <w:sym w:font="Wingdings" w:char="F073"/>
    </w:r>
    <w:r w:rsidRPr="00D458C0">
      <w:rPr>
        <w:rFonts w:asciiTheme="majorBidi" w:hAnsiTheme="majorBidi" w:cstheme="majorBidi"/>
        <w:sz w:val="20"/>
        <w:szCs w:val="20"/>
      </w:rPr>
      <w:t xml:space="preserve"> kmfyn@km.dk </w:t>
    </w:r>
    <w:r w:rsidRPr="000667C1">
      <w:rPr>
        <w:rFonts w:asciiTheme="majorBidi" w:hAnsiTheme="majorBidi" w:cstheme="majorBidi"/>
        <w:sz w:val="20"/>
        <w:szCs w:val="20"/>
        <w:lang w:val="de-DE"/>
      </w:rPr>
      <w:sym w:font="Wingdings" w:char="F073"/>
    </w:r>
    <w:r w:rsidRPr="00D458C0">
      <w:rPr>
        <w:rFonts w:asciiTheme="majorBidi" w:hAnsiTheme="majorBidi" w:cstheme="majorBidi"/>
        <w:sz w:val="20"/>
        <w:szCs w:val="20"/>
      </w:rPr>
      <w:t xml:space="preserve"> </w:t>
    </w:r>
    <w:hyperlink r:id="rId1" w:history="1">
      <w:r w:rsidRPr="00D458C0">
        <w:rPr>
          <w:rStyle w:val="Hyperlink"/>
          <w:rFonts w:asciiTheme="majorBidi" w:hAnsiTheme="majorBidi" w:cstheme="majorBidi"/>
          <w:sz w:val="20"/>
          <w:szCs w:val="20"/>
        </w:rPr>
        <w:t>www.fyensstift.dk</w:t>
      </w:r>
    </w:hyperlink>
    <w:r w:rsidRPr="00D458C0">
      <w:rPr>
        <w:rFonts w:asciiTheme="majorBidi" w:hAnsiTheme="majorBidi" w:cstheme="majorBidi"/>
        <w:sz w:val="20"/>
        <w:szCs w:val="20"/>
      </w:rPr>
      <w:t xml:space="preserve"> </w:t>
    </w:r>
  </w:p>
  <w:p w14:paraId="0AFB8346" w14:textId="77777777" w:rsidR="003E0980" w:rsidRPr="00646BA3" w:rsidRDefault="003E0980" w:rsidP="00C82BA1">
    <w:pPr>
      <w:pStyle w:val="Sidefod"/>
      <w:pBdr>
        <w:top w:val="single" w:sz="4" w:space="1" w:color="A5A5A5" w:themeColor="background1" w:themeShade="A5"/>
      </w:pBdr>
      <w:jc w:val="center"/>
      <w:rPr>
        <w:rFonts w:asciiTheme="majorBidi" w:hAnsiTheme="majorBidi" w:cstheme="majorBidi"/>
        <w:sz w:val="20"/>
        <w:szCs w:val="20"/>
        <w:lang w:val="nn-NO"/>
      </w:rPr>
    </w:pPr>
    <w:r w:rsidRPr="000667C1">
      <w:rPr>
        <w:rFonts w:asciiTheme="majorBidi" w:hAnsiTheme="majorBidi" w:cstheme="majorBidi"/>
        <w:sz w:val="20"/>
        <w:szCs w:val="20"/>
        <w:lang w:val="nn-NO"/>
      </w:rPr>
      <w:t xml:space="preserve">EAN nr. </w:t>
    </w:r>
    <w:r w:rsidRPr="00C82BA1">
      <w:rPr>
        <w:rFonts w:asciiTheme="majorBidi" w:hAnsiTheme="majorBidi" w:cstheme="majorBidi"/>
        <w:sz w:val="20"/>
        <w:szCs w:val="20"/>
        <w:lang w:val="en-US"/>
      </w:rPr>
      <w:t xml:space="preserve">5798000818705  </w:t>
    </w:r>
    <w:r w:rsidRPr="000667C1">
      <w:rPr>
        <w:rFonts w:asciiTheme="majorBidi" w:hAnsiTheme="majorBidi" w:cstheme="majorBidi"/>
        <w:sz w:val="20"/>
        <w:szCs w:val="20"/>
      </w:rPr>
      <w:sym w:font="Wingdings" w:char="F073"/>
    </w:r>
    <w:r w:rsidRPr="000667C1">
      <w:rPr>
        <w:rFonts w:asciiTheme="majorBidi" w:hAnsiTheme="majorBidi" w:cstheme="majorBidi"/>
        <w:sz w:val="20"/>
        <w:szCs w:val="20"/>
        <w:lang w:val="nn-NO"/>
      </w:rPr>
      <w:t xml:space="preserve"> CVR nr. </w:t>
    </w:r>
    <w:r w:rsidRPr="00C82BA1">
      <w:rPr>
        <w:rFonts w:asciiTheme="majorBidi" w:hAnsiTheme="majorBidi" w:cstheme="majorBidi"/>
        <w:sz w:val="20"/>
        <w:szCs w:val="20"/>
        <w:lang w:val="nn-NO"/>
      </w:rPr>
      <w:t>53506119</w:t>
    </w:r>
  </w:p>
  <w:p w14:paraId="6DE7C44E" w14:textId="77777777" w:rsidR="003E0980" w:rsidRPr="000F447D" w:rsidRDefault="003E0980" w:rsidP="00C82BA1">
    <w:pPr>
      <w:pStyle w:val="Sidefod"/>
      <w:pBdr>
        <w:top w:val="single" w:sz="4" w:space="1" w:color="A5A5A5" w:themeColor="background1" w:themeShade="A5"/>
      </w:pBdr>
      <w:jc w:val="center"/>
      <w:rPr>
        <w:rFonts w:asciiTheme="majorBidi" w:hAnsiTheme="majorBidi" w:cstheme="majorBidi"/>
        <w:sz w:val="20"/>
        <w:szCs w:val="20"/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0"/>
        <w:szCs w:val="20"/>
      </w:rPr>
      <w:id w:val="-1627154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20E592" w14:textId="77777777" w:rsidR="003E0980" w:rsidRPr="00651FFF" w:rsidRDefault="003E0980" w:rsidP="00646BA3">
            <w:pPr>
              <w:pStyle w:val="Sidefod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667C1">
              <w:rPr>
                <w:rFonts w:asciiTheme="majorBidi" w:hAnsiTheme="majorBidi" w:cstheme="majorBidi"/>
                <w:sz w:val="20"/>
                <w:szCs w:val="20"/>
              </w:rPr>
              <w:t xml:space="preserve">Side 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instrText>PAGE</w:instrTex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4463A1"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t xml:space="preserve"> af 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instrText>NUMPAGES</w:instrTex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4463A1"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14:paraId="72140580" w14:textId="77777777" w:rsidR="003E0980" w:rsidRPr="00D458C0" w:rsidRDefault="003E0980" w:rsidP="005F7F44">
    <w:pPr>
      <w:pStyle w:val="Sidefod"/>
      <w:pBdr>
        <w:top w:val="single" w:sz="4" w:space="1" w:color="A5A5A5" w:themeColor="background1" w:themeShade="A5"/>
      </w:pBdr>
      <w:jc w:val="center"/>
      <w:rPr>
        <w:rFonts w:asciiTheme="minorBidi" w:hAnsiTheme="minorBidi" w:cstheme="minorBidi"/>
        <w:sz w:val="20"/>
        <w:szCs w:val="20"/>
      </w:rPr>
    </w:pPr>
    <w:r w:rsidRPr="00D458C0">
      <w:rPr>
        <w:rFonts w:asciiTheme="minorBidi" w:hAnsiTheme="minorBidi" w:cstheme="minorBidi"/>
        <w:sz w:val="20"/>
        <w:szCs w:val="20"/>
      </w:rPr>
      <w:t>tlf. 6612 3024</w:t>
    </w:r>
    <w:r w:rsidRPr="004463A1">
      <w:rPr>
        <w:rFonts w:asciiTheme="minorBidi" w:hAnsiTheme="minorBidi" w:cstheme="minorBidi"/>
        <w:sz w:val="20"/>
        <w:szCs w:val="20"/>
        <w:lang w:val="de-DE"/>
      </w:rPr>
      <w:sym w:font="Wingdings" w:char="F073"/>
    </w:r>
    <w:r w:rsidRPr="00D458C0">
      <w:rPr>
        <w:rFonts w:asciiTheme="minorBidi" w:hAnsiTheme="minorBidi" w:cstheme="minorBidi"/>
        <w:sz w:val="20"/>
        <w:szCs w:val="20"/>
      </w:rPr>
      <w:t xml:space="preserve"> kmfyn@km.dk </w:t>
    </w:r>
    <w:r w:rsidRPr="004463A1">
      <w:rPr>
        <w:rFonts w:asciiTheme="minorBidi" w:hAnsiTheme="minorBidi" w:cstheme="minorBidi"/>
        <w:sz w:val="20"/>
        <w:szCs w:val="20"/>
        <w:lang w:val="de-DE"/>
      </w:rPr>
      <w:sym w:font="Wingdings" w:char="F073"/>
    </w:r>
    <w:r w:rsidRPr="00D458C0">
      <w:rPr>
        <w:rFonts w:asciiTheme="minorBidi" w:hAnsiTheme="minorBidi" w:cstheme="minorBidi"/>
        <w:sz w:val="20"/>
        <w:szCs w:val="20"/>
      </w:rPr>
      <w:t xml:space="preserve"> </w:t>
    </w:r>
    <w:hyperlink r:id="rId1" w:history="1">
      <w:r w:rsidRPr="00D458C0">
        <w:rPr>
          <w:rStyle w:val="Hyperlink"/>
          <w:rFonts w:asciiTheme="minorBidi" w:hAnsiTheme="minorBidi" w:cstheme="minorBidi"/>
          <w:sz w:val="20"/>
          <w:szCs w:val="20"/>
        </w:rPr>
        <w:t>www.fyensstift.dk</w:t>
      </w:r>
    </w:hyperlink>
    <w:r w:rsidRPr="00D458C0">
      <w:rPr>
        <w:rFonts w:asciiTheme="minorBidi" w:hAnsiTheme="minorBidi" w:cstheme="minorBidi"/>
        <w:sz w:val="20"/>
        <w:szCs w:val="20"/>
      </w:rPr>
      <w:t xml:space="preserve"> </w:t>
    </w:r>
  </w:p>
  <w:p w14:paraId="0523FC42" w14:textId="77777777" w:rsidR="003E0980" w:rsidRPr="004463A1" w:rsidRDefault="003E0980" w:rsidP="00C82BA1">
    <w:pPr>
      <w:pStyle w:val="Sidefod"/>
      <w:pBdr>
        <w:top w:val="single" w:sz="4" w:space="1" w:color="A5A5A5" w:themeColor="background1" w:themeShade="A5"/>
      </w:pBdr>
      <w:jc w:val="center"/>
      <w:rPr>
        <w:rFonts w:asciiTheme="minorBidi" w:hAnsiTheme="minorBidi" w:cstheme="minorBidi"/>
        <w:sz w:val="20"/>
        <w:szCs w:val="20"/>
        <w:lang w:val="nn-NO"/>
      </w:rPr>
    </w:pPr>
    <w:r w:rsidRPr="004463A1">
      <w:rPr>
        <w:rFonts w:asciiTheme="minorBidi" w:hAnsiTheme="minorBidi" w:cstheme="minorBidi"/>
        <w:sz w:val="20"/>
        <w:szCs w:val="20"/>
        <w:lang w:val="nn-NO"/>
      </w:rPr>
      <w:t xml:space="preserve">EAN nr. </w:t>
    </w:r>
    <w:r w:rsidRPr="004463A1">
      <w:rPr>
        <w:rFonts w:asciiTheme="minorBidi" w:hAnsiTheme="minorBidi" w:cstheme="minorBidi"/>
        <w:sz w:val="20"/>
        <w:szCs w:val="20"/>
        <w:lang w:val="en-US"/>
      </w:rPr>
      <w:t xml:space="preserve">5798000818705  </w:t>
    </w:r>
    <w:r w:rsidRPr="004463A1">
      <w:rPr>
        <w:rFonts w:asciiTheme="minorBidi" w:hAnsiTheme="minorBidi" w:cstheme="minorBidi"/>
        <w:sz w:val="20"/>
        <w:szCs w:val="20"/>
      </w:rPr>
      <w:sym w:font="Wingdings" w:char="F073"/>
    </w:r>
    <w:r w:rsidRPr="004463A1">
      <w:rPr>
        <w:rFonts w:asciiTheme="minorBidi" w:hAnsiTheme="minorBidi" w:cstheme="minorBidi"/>
        <w:sz w:val="20"/>
        <w:szCs w:val="20"/>
        <w:lang w:val="nn-NO"/>
      </w:rPr>
      <w:t xml:space="preserve"> CVR nr. 53506119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48A2" w14:textId="77777777" w:rsidR="002516C8" w:rsidRDefault="002516C8">
      <w:r>
        <w:separator/>
      </w:r>
    </w:p>
  </w:footnote>
  <w:footnote w:type="continuationSeparator" w:id="0">
    <w:p w14:paraId="6DD664E7" w14:textId="77777777" w:rsidR="002516C8" w:rsidRDefault="0025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F960" w14:textId="77777777" w:rsidR="004463A1" w:rsidRDefault="004463A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E556" w14:textId="77777777" w:rsidR="003E0980" w:rsidRDefault="003E0980">
    <w:pPr>
      <w:pStyle w:val="Sidehoved"/>
      <w:rPr>
        <w:sz w:val="18"/>
      </w:rPr>
    </w:pPr>
    <w:r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EF6E" w14:textId="77777777" w:rsidR="003E0980" w:rsidRPr="00646BA3" w:rsidRDefault="003E0980" w:rsidP="00646BA3">
    <w:pPr>
      <w:pStyle w:val="Sidehoved"/>
      <w:ind w:left="-284"/>
    </w:pPr>
    <w:r>
      <w:rPr>
        <w:noProof/>
        <w:lang w:bidi="he-IL"/>
      </w:rPr>
      <w:drawing>
        <wp:inline distT="0" distB="0" distL="0" distR="0" wp14:anchorId="1791DAAF" wp14:editId="517F19F4">
          <wp:extent cx="906448" cy="906448"/>
          <wp:effectExtent l="0" t="0" r="8255" b="825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16" cy="906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39031" wp14:editId="4D8F6684">
              <wp:simplePos x="0" y="0"/>
              <wp:positionH relativeFrom="column">
                <wp:posOffset>889635</wp:posOffset>
              </wp:positionH>
              <wp:positionV relativeFrom="paragraph">
                <wp:posOffset>253365</wp:posOffset>
              </wp:positionV>
              <wp:extent cx="4942205" cy="600075"/>
              <wp:effectExtent l="0" t="0" r="0" b="952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220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CB112" w14:textId="77777777" w:rsidR="003E0980" w:rsidRPr="004463A1" w:rsidRDefault="003E0980" w:rsidP="00646BA3">
                          <w:pPr>
                            <w:rPr>
                              <w:rFonts w:asciiTheme="minorBidi" w:hAnsiTheme="minorBidi" w:cstheme="minorBidi"/>
                              <w:lang w:val="de-DE"/>
                            </w:rPr>
                          </w:pPr>
                          <w:r w:rsidRPr="004463A1">
                            <w:rPr>
                              <w:rFonts w:asciiTheme="minorBidi" w:hAnsiTheme="minorBidi" w:cstheme="minorBidi"/>
                              <w:lang w:val="de-DE"/>
                            </w:rPr>
                            <w:t>FYENS STIFT</w:t>
                          </w:r>
                        </w:p>
                        <w:p w14:paraId="2C01AE39" w14:textId="77777777" w:rsidR="003E0980" w:rsidRPr="004463A1" w:rsidRDefault="003E0980" w:rsidP="00646BA3">
                          <w:pPr>
                            <w:rPr>
                              <w:rFonts w:asciiTheme="minorBidi" w:hAnsiTheme="minorBidi" w:cstheme="minorBidi"/>
                              <w:lang w:val="de-DE"/>
                            </w:rPr>
                          </w:pPr>
                          <w:r w:rsidRPr="004463A1">
                            <w:rPr>
                              <w:rFonts w:asciiTheme="minorBidi" w:hAnsiTheme="minorBidi" w:cstheme="minorBidi"/>
                              <w:lang w:val="de-DE"/>
                            </w:rPr>
                            <w:t>KLINGENBERG 2</w:t>
                          </w:r>
                        </w:p>
                        <w:p w14:paraId="57857A67" w14:textId="77777777" w:rsidR="003E0980" w:rsidRPr="004463A1" w:rsidRDefault="003E0980" w:rsidP="00646BA3">
                          <w:pPr>
                            <w:rPr>
                              <w:rFonts w:asciiTheme="minorBidi" w:hAnsiTheme="minorBidi" w:cstheme="minorBidi"/>
                              <w:lang w:val="de-DE"/>
                            </w:rPr>
                          </w:pPr>
                          <w:r w:rsidRPr="004463A1">
                            <w:rPr>
                              <w:rFonts w:asciiTheme="minorBidi" w:hAnsiTheme="minorBidi" w:cstheme="minorBidi"/>
                              <w:lang w:val="de-DE"/>
                            </w:rPr>
                            <w:t>5000 ODENSE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3903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70.05pt;margin-top:19.95pt;width:389.1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" stroked="f">
              <v:textbox>
                <w:txbxContent>
                  <w:p w14:paraId="115CB112" w14:textId="77777777" w:rsidR="003E0980" w:rsidRPr="004463A1" w:rsidRDefault="003E0980" w:rsidP="00646BA3">
                    <w:pPr>
                      <w:rPr>
                        <w:rFonts w:asciiTheme="minorBidi" w:hAnsiTheme="minorBidi" w:cstheme="minorBidi"/>
                        <w:lang w:val="de-DE"/>
                      </w:rPr>
                    </w:pPr>
                    <w:r w:rsidRPr="004463A1">
                      <w:rPr>
                        <w:rFonts w:asciiTheme="minorBidi" w:hAnsiTheme="minorBidi" w:cstheme="minorBidi"/>
                        <w:lang w:val="de-DE"/>
                      </w:rPr>
                      <w:t>FYENS STIFT</w:t>
                    </w:r>
                  </w:p>
                  <w:p w14:paraId="2C01AE39" w14:textId="77777777" w:rsidR="003E0980" w:rsidRPr="004463A1" w:rsidRDefault="003E0980" w:rsidP="00646BA3">
                    <w:pPr>
                      <w:rPr>
                        <w:rFonts w:asciiTheme="minorBidi" w:hAnsiTheme="minorBidi" w:cstheme="minorBidi"/>
                        <w:lang w:val="de-DE"/>
                      </w:rPr>
                    </w:pPr>
                    <w:r w:rsidRPr="004463A1">
                      <w:rPr>
                        <w:rFonts w:asciiTheme="minorBidi" w:hAnsiTheme="minorBidi" w:cstheme="minorBidi"/>
                        <w:lang w:val="de-DE"/>
                      </w:rPr>
                      <w:t>KLINGENBERG 2</w:t>
                    </w:r>
                  </w:p>
                  <w:p w14:paraId="57857A67" w14:textId="77777777" w:rsidR="003E0980" w:rsidRPr="004463A1" w:rsidRDefault="003E0980" w:rsidP="00646BA3">
                    <w:pPr>
                      <w:rPr>
                        <w:rFonts w:asciiTheme="minorBidi" w:hAnsiTheme="minorBidi" w:cstheme="minorBidi"/>
                        <w:lang w:val="de-DE"/>
                      </w:rPr>
                    </w:pPr>
                    <w:r w:rsidRPr="004463A1">
                      <w:rPr>
                        <w:rFonts w:asciiTheme="minorBidi" w:hAnsiTheme="minorBidi" w:cstheme="minorBidi"/>
                        <w:lang w:val="de-DE"/>
                      </w:rPr>
                      <w:t>5000 ODENSE C</w:t>
                    </w:r>
                  </w:p>
                </w:txbxContent>
              </v:textbox>
            </v:shape>
          </w:pict>
        </mc:Fallback>
      </mc:AlternateContent>
    </w:r>
  </w:p>
  <w:p w14:paraId="15D01938" w14:textId="77777777" w:rsidR="003E0980" w:rsidRPr="00DB394A" w:rsidRDefault="003E0980">
    <w:pPr>
      <w:pStyle w:val="Sidehoved"/>
      <w:rPr>
        <w:sz w:val="20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7F0D"/>
    <w:multiLevelType w:val="hybridMultilevel"/>
    <w:tmpl w:val="1ED07D0A"/>
    <w:lvl w:ilvl="0" w:tplc="040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588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160B3738-113B-4D5B-AD40-363979119331}"/>
    <w:docVar w:name="SaveInTemplateCenterEnabled" w:val="False"/>
  </w:docVars>
  <w:rsids>
    <w:rsidRoot w:val="00901617"/>
    <w:rsid w:val="00012DAA"/>
    <w:rsid w:val="00025F34"/>
    <w:rsid w:val="00032779"/>
    <w:rsid w:val="00052327"/>
    <w:rsid w:val="0006470D"/>
    <w:rsid w:val="000B1EC6"/>
    <w:rsid w:val="000C5ADD"/>
    <w:rsid w:val="000D6E79"/>
    <w:rsid w:val="000D7643"/>
    <w:rsid w:val="000F447D"/>
    <w:rsid w:val="000F5990"/>
    <w:rsid w:val="00123C61"/>
    <w:rsid w:val="001657CE"/>
    <w:rsid w:val="00184F39"/>
    <w:rsid w:val="001E5B82"/>
    <w:rsid w:val="002516C8"/>
    <w:rsid w:val="00281A06"/>
    <w:rsid w:val="002931EB"/>
    <w:rsid w:val="00294E29"/>
    <w:rsid w:val="002C2198"/>
    <w:rsid w:val="002E3B0A"/>
    <w:rsid w:val="003012C1"/>
    <w:rsid w:val="0033485F"/>
    <w:rsid w:val="003527FA"/>
    <w:rsid w:val="00362DDF"/>
    <w:rsid w:val="00366FFD"/>
    <w:rsid w:val="00376656"/>
    <w:rsid w:val="003E0980"/>
    <w:rsid w:val="003E583B"/>
    <w:rsid w:val="004004CB"/>
    <w:rsid w:val="00401C0E"/>
    <w:rsid w:val="00415F98"/>
    <w:rsid w:val="00421554"/>
    <w:rsid w:val="0043642D"/>
    <w:rsid w:val="004463A1"/>
    <w:rsid w:val="004471D1"/>
    <w:rsid w:val="004A08E5"/>
    <w:rsid w:val="004A4F8A"/>
    <w:rsid w:val="004B6CDE"/>
    <w:rsid w:val="004E4025"/>
    <w:rsid w:val="00574CAC"/>
    <w:rsid w:val="00580700"/>
    <w:rsid w:val="00586F9B"/>
    <w:rsid w:val="00590837"/>
    <w:rsid w:val="005F599E"/>
    <w:rsid w:val="005F7F44"/>
    <w:rsid w:val="00635E3E"/>
    <w:rsid w:val="00646BA3"/>
    <w:rsid w:val="00651FFF"/>
    <w:rsid w:val="00662496"/>
    <w:rsid w:val="006C7D1B"/>
    <w:rsid w:val="00731A1F"/>
    <w:rsid w:val="00752542"/>
    <w:rsid w:val="007564CE"/>
    <w:rsid w:val="007F1DF8"/>
    <w:rsid w:val="007F67AC"/>
    <w:rsid w:val="008304B8"/>
    <w:rsid w:val="008B2C69"/>
    <w:rsid w:val="008D04A5"/>
    <w:rsid w:val="00901617"/>
    <w:rsid w:val="00914447"/>
    <w:rsid w:val="00924069"/>
    <w:rsid w:val="009321D8"/>
    <w:rsid w:val="00955EE6"/>
    <w:rsid w:val="009A1089"/>
    <w:rsid w:val="009B5D47"/>
    <w:rsid w:val="009D5AB3"/>
    <w:rsid w:val="00A55231"/>
    <w:rsid w:val="00B53312"/>
    <w:rsid w:val="00B54595"/>
    <w:rsid w:val="00B60CAE"/>
    <w:rsid w:val="00B66704"/>
    <w:rsid w:val="00B722F3"/>
    <w:rsid w:val="00B96FB0"/>
    <w:rsid w:val="00BE7594"/>
    <w:rsid w:val="00C82BA1"/>
    <w:rsid w:val="00CA471A"/>
    <w:rsid w:val="00CA6BF9"/>
    <w:rsid w:val="00CB6F4F"/>
    <w:rsid w:val="00CE1753"/>
    <w:rsid w:val="00D43F99"/>
    <w:rsid w:val="00D458C0"/>
    <w:rsid w:val="00DB394A"/>
    <w:rsid w:val="00DD4E86"/>
    <w:rsid w:val="00E22A5E"/>
    <w:rsid w:val="00E33DCA"/>
    <w:rsid w:val="00E43EF4"/>
    <w:rsid w:val="00E660CD"/>
    <w:rsid w:val="00EB25B0"/>
    <w:rsid w:val="00EF2CF6"/>
    <w:rsid w:val="00F05637"/>
    <w:rsid w:val="00F057A9"/>
    <w:rsid w:val="00F27E49"/>
    <w:rsid w:val="00F41113"/>
    <w:rsid w:val="00F61EE9"/>
    <w:rsid w:val="00F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CE5C5"/>
  <w15:docId w15:val="{D484CF65-A8CC-42CB-A6AF-6BF2FBC8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29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94E29"/>
    <w:pPr>
      <w:keepNext/>
      <w:jc w:val="right"/>
      <w:outlineLvl w:val="0"/>
    </w:pPr>
    <w:rPr>
      <w:rFonts w:eastAsia="Arial Unicode MS"/>
      <w:b/>
      <w:bCs/>
    </w:rPr>
  </w:style>
  <w:style w:type="paragraph" w:styleId="Overskrift2">
    <w:name w:val="heading 2"/>
    <w:basedOn w:val="Normal"/>
    <w:next w:val="Normal"/>
    <w:qFormat/>
    <w:rsid w:val="00294E2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94E2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94E2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294E29"/>
  </w:style>
  <w:style w:type="paragraph" w:styleId="Brdtekst">
    <w:name w:val="Body Text"/>
    <w:basedOn w:val="Normal"/>
    <w:semiHidden/>
    <w:rsid w:val="00294E29"/>
    <w:pPr>
      <w:jc w:val="both"/>
    </w:pPr>
  </w:style>
  <w:style w:type="character" w:styleId="Hyperlink">
    <w:name w:val="Hyperlink"/>
    <w:basedOn w:val="Standardskrifttypeiafsnit"/>
    <w:uiPriority w:val="99"/>
    <w:unhideWhenUsed/>
    <w:rsid w:val="009B5D4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D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D47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646BA3"/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646BA3"/>
    <w:rPr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58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458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D458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 w:bidi="he-IL"/>
    </w:rPr>
  </w:style>
  <w:style w:type="table" w:styleId="Tabel-Gitter">
    <w:name w:val="Table Grid"/>
    <w:basedOn w:val="Tabel-Normal"/>
    <w:uiPriority w:val="39"/>
    <w:rsid w:val="00D458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1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yensstift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yensstift.d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yensstif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\AppData\Local\cBrain\F2\.tmp\ec2688ff6d9a4a7090f62a170422e529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ec2688ff6d9a4a7090f62a170422e529</Template>
  <TotalTime>1</TotalTime>
  <Pages>4</Pages>
  <Words>292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Kirkeministeriet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Christensen</dc:creator>
  <cp:lastModifiedBy>Marianne Holst Hyrlov</cp:lastModifiedBy>
  <cp:revision>3</cp:revision>
  <cp:lastPrinted>2018-02-16T12:41:00Z</cp:lastPrinted>
  <dcterms:created xsi:type="dcterms:W3CDTF">2023-11-06T18:40:00Z</dcterms:created>
  <dcterms:modified xsi:type="dcterms:W3CDTF">2023-11-15T10:36:00Z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False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</Properties>
</file>